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784F" w14:textId="77777777" w:rsidR="00DE1803" w:rsidRDefault="00000000">
      <w:pPr>
        <w:ind w:left="-57" w:right="-57"/>
      </w:pPr>
      <w:r>
        <w:t xml:space="preserve">   </w:t>
      </w:r>
      <w:r>
        <w:rPr>
          <w:rFonts w:ascii="Comic Sans MS" w:hAnsi="Comic Sans MS"/>
          <w:b/>
        </w:rPr>
        <w:t xml:space="preserve">           </w:t>
      </w:r>
      <w:r>
        <w:rPr>
          <w:rFonts w:ascii="Comic Sans MS" w:hAnsi="Comic Sans MS"/>
          <w:b/>
          <w:noProof/>
        </w:rPr>
        <w:drawing>
          <wp:inline distT="0" distB="0" distL="0" distR="0" wp14:anchorId="4C065E6D" wp14:editId="2B6149F9">
            <wp:extent cx="752478" cy="952503"/>
            <wp:effectExtent l="0" t="0" r="9522" b="0"/>
            <wp:docPr id="1824365025" name="Slika 1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ab/>
        <w:t xml:space="preserve">                 </w:t>
      </w:r>
      <w:r>
        <w:rPr>
          <w:noProof/>
        </w:rPr>
        <w:drawing>
          <wp:inline distT="0" distB="0" distL="0" distR="0" wp14:anchorId="4E5FAF25" wp14:editId="47CF088A">
            <wp:extent cx="2457450" cy="723903"/>
            <wp:effectExtent l="0" t="0" r="0" b="0"/>
            <wp:docPr id="66024234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</w:rPr>
        <w:t xml:space="preserve">  </w:t>
      </w:r>
    </w:p>
    <w:p w14:paraId="0D5D2DB8" w14:textId="77777777" w:rsidR="00DE1803" w:rsidRDefault="00000000">
      <w:pPr>
        <w:ind w:left="-57" w:right="-57"/>
      </w:pPr>
      <w:r>
        <w:rPr>
          <w:rFonts w:ascii="Comic Sans MS" w:hAnsi="Comic Sans MS"/>
          <w:b/>
        </w:rPr>
        <w:t xml:space="preserve">    </w:t>
      </w:r>
      <w:r>
        <w:rPr>
          <w:b/>
        </w:rPr>
        <w:t>REPUBLIKA HRVATSKA</w:t>
      </w:r>
    </w:p>
    <w:p w14:paraId="4AAF961A" w14:textId="77777777" w:rsidR="00DE1803" w:rsidRDefault="00000000">
      <w:pPr>
        <w:ind w:left="-57" w:right="-57"/>
        <w:rPr>
          <w:b/>
        </w:rPr>
      </w:pPr>
      <w:r>
        <w:rPr>
          <w:b/>
        </w:rPr>
        <w:t xml:space="preserve">  BJELOVARSKO-BILOGORSKA</w:t>
      </w:r>
    </w:p>
    <w:p w14:paraId="4D1E4E5E" w14:textId="77777777" w:rsidR="00DE1803" w:rsidRDefault="00000000">
      <w:pPr>
        <w:ind w:left="-57" w:right="-57"/>
        <w:rPr>
          <w:b/>
        </w:rPr>
      </w:pPr>
      <w:r>
        <w:rPr>
          <w:b/>
        </w:rPr>
        <w:t xml:space="preserve">               Ž U P A N I J A</w:t>
      </w:r>
    </w:p>
    <w:p w14:paraId="1EB14DB5" w14:textId="77777777" w:rsidR="00DE1803" w:rsidRDefault="00000000">
      <w:pPr>
        <w:ind w:left="-57" w:right="-57"/>
        <w:rPr>
          <w:b/>
        </w:rPr>
      </w:pPr>
      <w:r>
        <w:rPr>
          <w:b/>
        </w:rPr>
        <w:t xml:space="preserve">       OPĆINA ŠANDROVAC</w:t>
      </w:r>
    </w:p>
    <w:p w14:paraId="12FEDF44" w14:textId="77777777" w:rsidR="00DE1803" w:rsidRDefault="00000000">
      <w:pPr>
        <w:ind w:left="-57" w:right="-57"/>
      </w:pPr>
      <w:r>
        <w:rPr>
          <w:b/>
        </w:rPr>
        <w:t xml:space="preserve">       OPĆINSKI NAČELNIK</w:t>
      </w:r>
    </w:p>
    <w:p w14:paraId="56C7E441" w14:textId="77777777" w:rsidR="00DE1803" w:rsidRDefault="00DE1803">
      <w:pPr>
        <w:rPr>
          <w:color w:val="000000"/>
        </w:rPr>
      </w:pPr>
    </w:p>
    <w:p w14:paraId="4D8C866D" w14:textId="77777777" w:rsidR="00DE1803" w:rsidRDefault="00000000">
      <w:r>
        <w:rPr>
          <w:b/>
          <w:color w:val="000000"/>
        </w:rPr>
        <w:t xml:space="preserve">KLASA:  </w:t>
      </w:r>
      <w:r>
        <w:rPr>
          <w:b/>
          <w:bCs/>
          <w:color w:val="000000"/>
        </w:rPr>
        <w:t>320-01/25-01/8</w:t>
      </w:r>
    </w:p>
    <w:p w14:paraId="230DE442" w14:textId="77777777" w:rsidR="00DE1803" w:rsidRDefault="00000000">
      <w:pPr>
        <w:rPr>
          <w:b/>
          <w:color w:val="000000"/>
        </w:rPr>
      </w:pPr>
      <w:r>
        <w:rPr>
          <w:b/>
          <w:color w:val="000000"/>
        </w:rPr>
        <w:t>URBROJ: 2103-15-03-25-5</w:t>
      </w:r>
    </w:p>
    <w:p w14:paraId="66FA7797" w14:textId="77777777" w:rsidR="00DE1803" w:rsidRDefault="00000000">
      <w:pPr>
        <w:rPr>
          <w:b/>
          <w:color w:val="000000"/>
        </w:rPr>
      </w:pPr>
      <w:r>
        <w:rPr>
          <w:b/>
          <w:color w:val="000000"/>
        </w:rPr>
        <w:t>U Šandrovcu, 28.10.2025.</w:t>
      </w:r>
    </w:p>
    <w:p w14:paraId="31CABDDD" w14:textId="77777777" w:rsidR="00DE1803" w:rsidRDefault="00DE1803">
      <w:pPr>
        <w:spacing w:line="360" w:lineRule="auto"/>
        <w:rPr>
          <w:color w:val="000000"/>
          <w:sz w:val="20"/>
        </w:rPr>
      </w:pPr>
    </w:p>
    <w:p w14:paraId="49E2913D" w14:textId="77777777" w:rsidR="00DE1803" w:rsidRDefault="00000000">
      <w:pPr>
        <w:ind w:left="-57" w:right="-57"/>
        <w:jc w:val="both"/>
      </w:pPr>
      <w:r>
        <w:rPr>
          <w:bCs/>
          <w:color w:val="000000"/>
        </w:rPr>
        <w:t xml:space="preserve">Na temelju članka 10. </w:t>
      </w:r>
      <w:r>
        <w:rPr>
          <w:rFonts w:eastAsia="Calibri"/>
          <w:color w:val="000000"/>
          <w:lang w:eastAsia="en-US"/>
        </w:rPr>
        <w:t xml:space="preserve">Programa potpora poljoprivredi na području Općine Šandrovac za </w:t>
      </w:r>
      <w:r>
        <w:rPr>
          <w:rFonts w:eastAsia="Calibri"/>
          <w:lang w:eastAsia="en-US"/>
        </w:rPr>
        <w:t xml:space="preserve">razdoblje 2023. – 2027. godine </w:t>
      </w:r>
      <w:r>
        <w:rPr>
          <w:bCs/>
          <w:color w:val="000000"/>
        </w:rPr>
        <w:t>(„Općinski glasnik Općine Šandrovac“ broj 06/2023.)</w:t>
      </w:r>
      <w:r>
        <w:rPr>
          <w:color w:val="FF0000"/>
        </w:rPr>
        <w:t xml:space="preserve"> </w:t>
      </w:r>
      <w:r>
        <w:rPr>
          <w:color w:val="000000"/>
        </w:rPr>
        <w:t>i</w:t>
      </w:r>
      <w:r>
        <w:rPr>
          <w:bCs/>
          <w:color w:val="000000"/>
        </w:rPr>
        <w:t xml:space="preserve"> članka 58. stavka 1. točke  2. Statuta Općine Šandrovac („Općinski glasnik Općine Šandrovac“ broj 01/2021, 06/2021, 08/2023), Općinski načelnik Općine Šandrovac </w:t>
      </w:r>
      <w:r>
        <w:rPr>
          <w:color w:val="000000"/>
        </w:rPr>
        <w:t>objavljuje sljedeći</w:t>
      </w:r>
    </w:p>
    <w:p w14:paraId="13EAB5B8" w14:textId="77777777" w:rsidR="00DE1803" w:rsidRDefault="00DE1803">
      <w:pPr>
        <w:ind w:left="-57" w:right="-57"/>
        <w:jc w:val="both"/>
      </w:pPr>
    </w:p>
    <w:p w14:paraId="2E49FE2E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JAVNI POZIV</w:t>
      </w:r>
    </w:p>
    <w:p w14:paraId="67A8F63D" w14:textId="77777777" w:rsidR="00DE1803" w:rsidRDefault="00000000">
      <w:pPr>
        <w:jc w:val="center"/>
      </w:pPr>
      <w:r>
        <w:rPr>
          <w:rFonts w:eastAsia="Calibri"/>
          <w:b/>
          <w:color w:val="000000"/>
          <w:lang w:eastAsia="en-US"/>
        </w:rPr>
        <w:t xml:space="preserve">za dodjelu potpore za </w:t>
      </w:r>
      <w:r>
        <w:rPr>
          <w:b/>
        </w:rPr>
        <w:t>izlaganje na sajmovima i tržnicama</w:t>
      </w:r>
    </w:p>
    <w:p w14:paraId="57FB5F98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na području Općine Šandrovac</w:t>
      </w:r>
    </w:p>
    <w:p w14:paraId="618F3776" w14:textId="77777777" w:rsidR="00DE1803" w:rsidRDefault="00DE1803">
      <w:pPr>
        <w:rPr>
          <w:rFonts w:eastAsia="Calibri"/>
          <w:b/>
          <w:color w:val="000000"/>
          <w:lang w:eastAsia="en-US"/>
        </w:rPr>
      </w:pPr>
    </w:p>
    <w:p w14:paraId="4E4FA3A0" w14:textId="77777777" w:rsidR="00DE1803" w:rsidRDefault="00DE1803">
      <w:pPr>
        <w:rPr>
          <w:rFonts w:eastAsia="Calibri"/>
          <w:b/>
          <w:color w:val="000000"/>
          <w:lang w:eastAsia="en-US"/>
        </w:rPr>
      </w:pPr>
    </w:p>
    <w:p w14:paraId="60451155" w14:textId="77777777" w:rsidR="00DE1803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I. PREDMET JAVNOG POZIVA</w:t>
      </w:r>
    </w:p>
    <w:p w14:paraId="54B6CC69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1.</w:t>
      </w:r>
    </w:p>
    <w:p w14:paraId="03CCAC85" w14:textId="77777777" w:rsidR="00DE1803" w:rsidRDefault="00000000">
      <w:pPr>
        <w:jc w:val="both"/>
      </w:pPr>
      <w:r>
        <w:rPr>
          <w:color w:val="000000"/>
        </w:rPr>
        <w:t xml:space="preserve">Predmet ovog javnog poziva je prikupljanje zahtjeva za dodjelu potpora male vrijednosti iz Proračuna Općine Šandrovac za 2025. godinu </w:t>
      </w:r>
      <w:r>
        <w:rPr>
          <w:rFonts w:eastAsia="Calibri"/>
          <w:color w:val="000000"/>
          <w:lang w:eastAsia="en-US"/>
        </w:rPr>
        <w:t xml:space="preserve">za </w:t>
      </w:r>
      <w:r>
        <w:t xml:space="preserve">izlaganje na sajmovima i tržnicama </w:t>
      </w:r>
      <w:r>
        <w:rPr>
          <w:rFonts w:eastAsia="Calibri"/>
          <w:color w:val="000000"/>
          <w:lang w:eastAsia="en-US"/>
        </w:rPr>
        <w:t xml:space="preserve">korisnicima potpora - </w:t>
      </w:r>
      <w:r>
        <w:rPr>
          <w:color w:val="000000"/>
        </w:rPr>
        <w:t xml:space="preserve">poljoprivrednim gospodarstvima </w:t>
      </w:r>
      <w:r>
        <w:rPr>
          <w:rFonts w:eastAsia="Calibri"/>
          <w:color w:val="000000"/>
          <w:lang w:eastAsia="en-US"/>
        </w:rPr>
        <w:t>sa područja Općine Šandrovac.</w:t>
      </w:r>
      <w:r>
        <w:rPr>
          <w:color w:val="000000"/>
        </w:rPr>
        <w:t xml:space="preserve"> </w:t>
      </w:r>
    </w:p>
    <w:p w14:paraId="5E030BA8" w14:textId="77777777" w:rsidR="00DE1803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Potpora iz prethodnog stavka podrazumijeva nepovratna sredstva odobrena iz Proračuna Općine Šandrovac za 2025. godinu.</w:t>
      </w:r>
    </w:p>
    <w:p w14:paraId="35E325B7" w14:textId="77777777" w:rsidR="00DE1803" w:rsidRDefault="00DE1803">
      <w:pPr>
        <w:jc w:val="both"/>
        <w:rPr>
          <w:rFonts w:eastAsia="Calibri"/>
          <w:color w:val="000000"/>
          <w:lang w:eastAsia="en-US"/>
        </w:rPr>
      </w:pPr>
    </w:p>
    <w:p w14:paraId="662AB6B8" w14:textId="77777777" w:rsidR="00DE1803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II. NAMJENA I VISINA MOGUĆE POTPORE</w:t>
      </w:r>
    </w:p>
    <w:p w14:paraId="0FB09780" w14:textId="77777777" w:rsidR="00DE1803" w:rsidRDefault="00DE1803">
      <w:pPr>
        <w:pStyle w:val="Odlomakpopisa"/>
        <w:ind w:left="0"/>
        <w:jc w:val="center"/>
        <w:rPr>
          <w:rFonts w:eastAsia="Calibri"/>
          <w:b/>
          <w:color w:val="000000"/>
          <w:lang w:eastAsia="en-US"/>
        </w:rPr>
      </w:pPr>
    </w:p>
    <w:p w14:paraId="04B0B723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2.</w:t>
      </w:r>
    </w:p>
    <w:p w14:paraId="0A6E5E95" w14:textId="77777777" w:rsidR="00DE1803" w:rsidRDefault="00000000">
      <w:pPr>
        <w:jc w:val="both"/>
      </w:pPr>
      <w:r>
        <w:t xml:space="preserve">Potpore će se odobriti korisniku poljoprivrednim gospodarstvima za izlaganje na sajmovima i tržnicama. </w:t>
      </w:r>
    </w:p>
    <w:p w14:paraId="472F3BB1" w14:textId="77777777" w:rsidR="00DE1803" w:rsidRDefault="00000000">
      <w:pPr>
        <w:jc w:val="both"/>
      </w:pPr>
      <w:r>
        <w:t>Cilj potpore za izlaganje na sajmovima i tržnicama je unaprjeđenje plasmana proizvoda radi poticanje proizvodnje u povrtlarstvu i voćarstvu kao i povećanje konkurentnost obiteljskih gospodarstava.</w:t>
      </w:r>
    </w:p>
    <w:p w14:paraId="7A11CCAA" w14:textId="77777777" w:rsidR="00DE1803" w:rsidRDefault="00000000">
      <w:pPr>
        <w:jc w:val="both"/>
      </w:pPr>
      <w:r>
        <w:t>Potpora iznosi najviše do 200,00 eura po poljoprivrednom gospodarstvu u jednoj kalendarskoj godini, a osigurana je za maksimalno do 10 poljoprivrednih gospodarstava godišnje.</w:t>
      </w:r>
    </w:p>
    <w:p w14:paraId="17E58E05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Prihvatljivi troškovi su svi troškovi koji su nastali nakon 1. siječnja 2025. godine.</w:t>
      </w:r>
    </w:p>
    <w:p w14:paraId="5C861DD2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Potpore se ne dodjeljuju za troškove PDV-a i drugih poreza, carina ili sličnih troškova.</w:t>
      </w:r>
    </w:p>
    <w:p w14:paraId="2032F07C" w14:textId="77777777" w:rsidR="00DE1803" w:rsidRPr="00953721" w:rsidRDefault="00000000">
      <w:pPr>
        <w:pStyle w:val="Bezproreda"/>
        <w:jc w:val="both"/>
        <w:rPr>
          <w:lang w:val="pl-PL"/>
        </w:rPr>
      </w:pPr>
      <w:r w:rsidRPr="00953721">
        <w:rPr>
          <w:rFonts w:ascii="Times New Roman" w:hAnsi="Times New Roman"/>
          <w:color w:val="000000"/>
          <w:sz w:val="24"/>
          <w:szCs w:val="24"/>
          <w:lang w:val="hr-HR"/>
        </w:rPr>
        <w:t xml:space="preserve">U postupku odobravanja potpore primjenjuju se odredbe važeće </w:t>
      </w:r>
      <w:r w:rsidRPr="00953721">
        <w:rPr>
          <w:rFonts w:ascii="Times New Roman" w:eastAsia="Calibri" w:hAnsi="Times New Roman"/>
          <w:color w:val="000000"/>
          <w:sz w:val="24"/>
          <w:szCs w:val="24"/>
          <w:lang w:val="hr-HR"/>
        </w:rPr>
        <w:t xml:space="preserve">Uredbe Komisije EU broj 1408/2013 od 18. prosinca 2013. godine o primjeni članka 107. i 108. </w:t>
      </w:r>
      <w:r w:rsidRPr="00953721">
        <w:rPr>
          <w:rFonts w:ascii="Times New Roman" w:eastAsia="Calibri" w:hAnsi="Times New Roman"/>
          <w:color w:val="000000"/>
          <w:sz w:val="24"/>
          <w:szCs w:val="24"/>
          <w:lang w:val="pl-PL"/>
        </w:rPr>
        <w:t xml:space="preserve">Ugovora o financiranju Europske unije na potpore de minimis u poljoprivrednom sektoru </w:t>
      </w:r>
      <w:bookmarkStart w:id="0" w:name="_Hlk86749060"/>
      <w:r w:rsidRPr="00953721">
        <w:rPr>
          <w:rFonts w:ascii="Times New Roman" w:hAnsi="Times New Roman"/>
          <w:color w:val="000000"/>
          <w:sz w:val="24"/>
          <w:szCs w:val="24"/>
          <w:lang w:val="pl-PL"/>
        </w:rPr>
        <w:t xml:space="preserve">(SL L 352, 24.12.2013.) i Uredbom Komisije (EU) 2019/316 od 21. veljače 2019. o izmjeni Uredbe (EU) br. 1408/2013 </w:t>
      </w:r>
      <w:r w:rsidRPr="00953721">
        <w:rPr>
          <w:rFonts w:ascii="Times New Roman" w:hAnsi="Times New Roman"/>
          <w:color w:val="000000"/>
          <w:sz w:val="24"/>
          <w:szCs w:val="24"/>
          <w:lang w:val="pl-PL"/>
        </w:rPr>
        <w:lastRenderedPageBreak/>
        <w:t>o promjeni članka 107. i 108. Ugovora o funkcioniranju Europske unije na potpore de minimis u poljoprivrednom sektoru (SL L 51/1, 22.2.2019.) (dalje u tekstu: Uredba 1408/2013).</w:t>
      </w:r>
    </w:p>
    <w:p w14:paraId="5D408DCD" w14:textId="77777777" w:rsidR="00DE1803" w:rsidRPr="00953721" w:rsidRDefault="00DE1803">
      <w:pPr>
        <w:pStyle w:val="Bezproreda"/>
        <w:jc w:val="both"/>
        <w:rPr>
          <w:color w:val="000000"/>
          <w:lang w:val="pl-PL"/>
        </w:rPr>
      </w:pPr>
    </w:p>
    <w:bookmarkEnd w:id="0"/>
    <w:p w14:paraId="108CD9A0" w14:textId="77777777" w:rsidR="00DE1803" w:rsidRDefault="00000000">
      <w:pPr>
        <w:rPr>
          <w:b/>
        </w:rPr>
      </w:pPr>
      <w:r>
        <w:rPr>
          <w:b/>
        </w:rPr>
        <w:t>III. UVJETI ZA PODNOŠENJE ZAHTJEVA ZA POTPORU</w:t>
      </w:r>
    </w:p>
    <w:p w14:paraId="06859509" w14:textId="77777777" w:rsidR="00DE1803" w:rsidRDefault="00DE1803">
      <w:pPr>
        <w:rPr>
          <w:b/>
        </w:rPr>
      </w:pPr>
    </w:p>
    <w:p w14:paraId="4DB33FCD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3.</w:t>
      </w:r>
    </w:p>
    <w:p w14:paraId="70A38AE3" w14:textId="77777777" w:rsidR="00DE1803" w:rsidRDefault="00000000">
      <w:pPr>
        <w:jc w:val="both"/>
      </w:pPr>
      <w:r>
        <w:t xml:space="preserve">Uvjeti za dodjelu potpore su: </w:t>
      </w:r>
    </w:p>
    <w:p w14:paraId="4D142A7D" w14:textId="77777777" w:rsidR="00DE1803" w:rsidRDefault="00000000">
      <w:pPr>
        <w:jc w:val="both"/>
      </w:pPr>
      <w:r>
        <w:t xml:space="preserve">- korisnici mogu biti poljoprivredna gospodarstva (OPG, obrti, trgovačka društva, zadruge registrirane za obavljanje poljoprivredne djelatnosti) upisana u Upisnik poljoprivrednih gospodarstava, </w:t>
      </w:r>
    </w:p>
    <w:p w14:paraId="19AED95A" w14:textId="77777777" w:rsidR="00DE1803" w:rsidRDefault="00000000">
      <w:pPr>
        <w:jc w:val="both"/>
      </w:pPr>
      <w:r>
        <w:t xml:space="preserve">- sjedište poljoprivrednog gospodarstva treba biti na području Općine Šandrovac, </w:t>
      </w:r>
    </w:p>
    <w:p w14:paraId="63D5004D" w14:textId="77777777" w:rsidR="00DE1803" w:rsidRDefault="00000000">
      <w:pPr>
        <w:jc w:val="both"/>
      </w:pPr>
      <w:r>
        <w:t xml:space="preserve">- trošak treba biti izvršen u tekućoj godini, a prije podnošenja zahtjeva za isplatu, </w:t>
      </w:r>
    </w:p>
    <w:p w14:paraId="7D79630F" w14:textId="77777777" w:rsidR="00DE1803" w:rsidRDefault="00000000">
      <w:pPr>
        <w:jc w:val="both"/>
      </w:pPr>
      <w:r>
        <w:t>- potpora će se isplaćivati po ispostavljenom originalnom računu, a nakon izvršene kontrole od strane JUO Općine Šandrovac.</w:t>
      </w:r>
    </w:p>
    <w:p w14:paraId="34DA3587" w14:textId="77777777" w:rsidR="00DE1803" w:rsidRDefault="00DE1803">
      <w:pPr>
        <w:jc w:val="center"/>
        <w:rPr>
          <w:rFonts w:eastAsia="Calibri"/>
          <w:b/>
          <w:color w:val="000000"/>
          <w:lang w:eastAsia="en-US"/>
        </w:rPr>
      </w:pPr>
    </w:p>
    <w:p w14:paraId="32445848" w14:textId="77777777" w:rsidR="00DE1803" w:rsidRDefault="00000000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IV. POTREBNA DOKUMENTACIJA</w:t>
      </w:r>
    </w:p>
    <w:p w14:paraId="02FB8CA4" w14:textId="77777777" w:rsidR="00DE1803" w:rsidRDefault="00DE1803">
      <w:pPr>
        <w:rPr>
          <w:rFonts w:eastAsia="Calibri"/>
          <w:b/>
          <w:color w:val="000000"/>
          <w:lang w:eastAsia="en-US"/>
        </w:rPr>
      </w:pPr>
    </w:p>
    <w:p w14:paraId="074F11D3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4.</w:t>
      </w:r>
    </w:p>
    <w:p w14:paraId="7F6B7F80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Potpore se odobravaju temeljem podnesenih zahtjeva za dodjelu potpora na propisanim obrascima.</w:t>
      </w:r>
    </w:p>
    <w:p w14:paraId="5A075D01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Podnositelj zahtjeva, uz obrazac zahtjeva za odobravanje potpore (Prilog 1) mora priložiti sljedeću</w:t>
      </w:r>
    </w:p>
    <w:p w14:paraId="6787E8AC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dokumentaciju:</w:t>
      </w:r>
    </w:p>
    <w:p w14:paraId="63F5EB3E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1. preslik rješenja o upisu u Upisnik poljoprivrednih gospodarstava (ukoliko je podnositelj zahtjeva</w:t>
      </w:r>
    </w:p>
    <w:p w14:paraId="6C4EA4C7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obrtnik i preslika obrtnice),</w:t>
      </w:r>
    </w:p>
    <w:p w14:paraId="20145EC8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2. originalni račun izdan od strane nadležnog tijela, sa priloženom specifikacijom po pojedinom korisniku</w:t>
      </w:r>
    </w:p>
    <w:p w14:paraId="4884D521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i datumom izdavanja u tekućoj godini,</w:t>
      </w:r>
    </w:p>
    <w:p w14:paraId="2AF12EDA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3. izjava o svim potporama male vrijednosti koje je korisnik primio u tekućoj fiskalnoj godini i prethodne</w:t>
      </w:r>
    </w:p>
    <w:p w14:paraId="019F2F33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dvije godine na propisanom obrascu,</w:t>
      </w:r>
    </w:p>
    <w:p w14:paraId="52E26E60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4. izjava da li je na način propisan člankom 2. Uredbe 1408/2013 korisnik povezan sa ostalim</w:t>
      </w:r>
    </w:p>
    <w:p w14:paraId="53B13137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poduzetnicima (ispunjavaju samo pravne osobe),</w:t>
      </w:r>
    </w:p>
    <w:p w14:paraId="4FB9F634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5. izjava o nepostojanju dvostrukog financiranja istih troškova,</w:t>
      </w:r>
    </w:p>
    <w:p w14:paraId="2C26FFF5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6. preslika osobne iskaznice nositelja poljoprivrednog gospodarstva (OPG, obrti, trgovačka društva,</w:t>
      </w:r>
    </w:p>
    <w:p w14:paraId="6F363663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zadruge registrirane za obavljanje poljoprivredne djelatnosti) upisana u Upisnik poljoprivrednih</w:t>
      </w:r>
    </w:p>
    <w:p w14:paraId="0DD172BF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gospodarstava, odnosno preslika rješenja o Upisu u sudski registar – za pravne osobe,</w:t>
      </w:r>
    </w:p>
    <w:p w14:paraId="372BC9C0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7. potvrda nadležne porezne uprave o nepostojanju duga prema Proračunu Republike Hrvatske,</w:t>
      </w:r>
    </w:p>
    <w:p w14:paraId="25E7A5B7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8. potvrda nadležne porezne uprave o nepostojanju duga prema Proračunu Općine Šandrovac,</w:t>
      </w:r>
    </w:p>
    <w:p w14:paraId="42CD2496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9. preslika IBAN računa podnositelja zahtjeva,</w:t>
      </w:r>
    </w:p>
    <w:p w14:paraId="530176CB" w14:textId="77777777" w:rsidR="00DE1803" w:rsidRDefault="00000000">
      <w:pPr>
        <w:jc w:val="both"/>
        <w:rPr>
          <w:color w:val="000000"/>
        </w:rPr>
      </w:pPr>
      <w:r>
        <w:rPr>
          <w:color w:val="000000"/>
        </w:rPr>
        <w:t>10. izjava o davanju privole Općini Šandrovac za korištenje osobnih podataka.</w:t>
      </w:r>
    </w:p>
    <w:p w14:paraId="7A371D96" w14:textId="77777777" w:rsidR="00DE1803" w:rsidRDefault="00DE1803">
      <w:pPr>
        <w:jc w:val="both"/>
        <w:rPr>
          <w:rFonts w:eastAsia="Calibri"/>
          <w:lang w:eastAsia="en-US"/>
        </w:rPr>
      </w:pPr>
    </w:p>
    <w:p w14:paraId="2F770D83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5.</w:t>
      </w:r>
    </w:p>
    <w:p w14:paraId="054E248C" w14:textId="77777777" w:rsidR="00DE1803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3. Uredbe 1408/2013 ukupan iznos potpora male vrijednosti  koji je dodijeljen jednom poduzetniku ne smije prijeći iznos od 20.000,00 EUR-a  tijekom razdoblja od tri fiskalne godine  te se ta gornja granica  primjenjuje  bez obzira na oblik ili svrhu potpore.</w:t>
      </w:r>
    </w:p>
    <w:p w14:paraId="21DCCD0D" w14:textId="77777777" w:rsidR="00DE1803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Sukladno članku 6. Uredbe 1408/2013, podnositelj zahtjeva mora svom zahtjevu priložiti izjavu o iznosima dodijeljenih potpora male vrijednosti u sektoru poljoprivrede iz drugih izvora.</w:t>
      </w:r>
    </w:p>
    <w:p w14:paraId="2EB33C6C" w14:textId="77777777" w:rsidR="00DE1803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Davatelj državne potpore dužan je korisniku potpore dostaviti obavijest da mu je dodijeljena potpora male vrijednosti sukladno Uredbi 1408/2013.</w:t>
      </w:r>
    </w:p>
    <w:p w14:paraId="2D21C6C3" w14:textId="77777777" w:rsidR="00DE1803" w:rsidRDefault="00DE1803">
      <w:pPr>
        <w:jc w:val="both"/>
        <w:rPr>
          <w:color w:val="000000"/>
        </w:rPr>
      </w:pPr>
    </w:p>
    <w:p w14:paraId="03D30448" w14:textId="77777777" w:rsidR="00DE1803" w:rsidRDefault="00000000">
      <w:pPr>
        <w:rPr>
          <w:b/>
        </w:rPr>
      </w:pPr>
      <w:r>
        <w:rPr>
          <w:b/>
        </w:rPr>
        <w:t>V. NAČIN, MJESTO I ROK PODNOŠENJA ZAHTJEVA</w:t>
      </w:r>
    </w:p>
    <w:p w14:paraId="5157DEAD" w14:textId="77777777" w:rsidR="00DE1803" w:rsidRDefault="00DE1803">
      <w:pPr>
        <w:rPr>
          <w:b/>
        </w:rPr>
      </w:pPr>
    </w:p>
    <w:p w14:paraId="3306663E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6.</w:t>
      </w:r>
    </w:p>
    <w:p w14:paraId="178D38BC" w14:textId="77777777" w:rsidR="00DE1803" w:rsidRDefault="00000000">
      <w:pPr>
        <w:jc w:val="both"/>
      </w:pPr>
      <w:r>
        <w:rPr>
          <w:rFonts w:eastAsia="Calibri"/>
          <w:color w:val="000000"/>
          <w:lang w:eastAsia="en-US"/>
        </w:rPr>
        <w:t>Zahtjevi za dodjelu potpore dost</w:t>
      </w:r>
      <w:r>
        <w:rPr>
          <w:color w:val="000000"/>
        </w:rPr>
        <w:t xml:space="preserve">avljaju se unutar roka za dostavu zahtjeva odnosno od 28. listopada do 28. studenog 2025. godine do 15,00 sati, odnosno do utroška sredstava planiranih u proračunu Općine Šandrovac za 2025. godinu. </w:t>
      </w:r>
    </w:p>
    <w:p w14:paraId="1FC64077" w14:textId="77777777" w:rsidR="00DE1803" w:rsidRDefault="00000000">
      <w:pPr>
        <w:jc w:val="both"/>
      </w:pPr>
      <w:r>
        <w:rPr>
          <w:rFonts w:eastAsia="Calibri"/>
          <w:color w:val="000000"/>
          <w:lang w:eastAsia="en-US"/>
        </w:rPr>
        <w:t xml:space="preserve">Zahtjevi za dodjelu potpore </w:t>
      </w:r>
      <w:r>
        <w:rPr>
          <w:color w:val="000000"/>
        </w:rPr>
        <w:t xml:space="preserve">dostavljaju se na adresu Općine Šandrovac, Bjelovarska 6, 43227 Šandrovac, osobno i neposredno ili preporučeno poštom u zatvorenoj omotnici. Na omotnici treba naznačiti „POTPORE - SAJMOVI“ </w:t>
      </w:r>
    </w:p>
    <w:p w14:paraId="13A3E99A" w14:textId="77777777" w:rsidR="00DE1803" w:rsidRDefault="00DE1803">
      <w:pPr>
        <w:rPr>
          <w:b/>
        </w:rPr>
      </w:pPr>
    </w:p>
    <w:p w14:paraId="124580A8" w14:textId="77777777" w:rsidR="00DE1803" w:rsidRDefault="00000000">
      <w:pPr>
        <w:rPr>
          <w:b/>
        </w:rPr>
      </w:pPr>
      <w:r>
        <w:rPr>
          <w:b/>
        </w:rPr>
        <w:t>VI. OSTALE INFORMACIJE</w:t>
      </w:r>
    </w:p>
    <w:p w14:paraId="0F6559FE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7.</w:t>
      </w:r>
    </w:p>
    <w:p w14:paraId="3E3A1826" w14:textId="77777777" w:rsidR="00DE1803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Zahtjevi se obrađuju te se o njima odlučuje redoslijedom njihovog zaprimanja.</w:t>
      </w:r>
    </w:p>
    <w:p w14:paraId="55BD5075" w14:textId="77777777" w:rsidR="00DE1803" w:rsidRDefault="00000000">
      <w:pPr>
        <w:jc w:val="both"/>
      </w:pPr>
      <w:r>
        <w:rPr>
          <w:rFonts w:eastAsia="Calibri"/>
          <w:lang w:eastAsia="en-US"/>
        </w:rPr>
        <w:t>Pojedini korisnik potpore može kombinirati korištenje svih mjera propisanih člankom 5. Programa potpora poljoprivredi na području Općine Šandrovac za razdoblje 2023. – 2027. godine (dalje: Program)</w:t>
      </w:r>
      <w:r>
        <w:rPr>
          <w:b/>
        </w:rPr>
        <w:t xml:space="preserve"> </w:t>
      </w:r>
      <w:r>
        <w:rPr>
          <w:rFonts w:eastAsia="Calibri"/>
          <w:lang w:eastAsia="en-US"/>
        </w:rPr>
        <w:t>do maksimalnog godišnjeg iznosa od 600,00 eura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lang w:eastAsia="en-US"/>
        </w:rPr>
        <w:t>koji mu je na raspolaganju.</w:t>
      </w:r>
    </w:p>
    <w:p w14:paraId="5AC46C7F" w14:textId="77777777" w:rsidR="00DE1803" w:rsidRDefault="00DE1803">
      <w:pPr>
        <w:jc w:val="both"/>
        <w:rPr>
          <w:rFonts w:eastAsia="Calibri"/>
          <w:color w:val="000000"/>
          <w:lang w:eastAsia="en-US"/>
        </w:rPr>
      </w:pPr>
    </w:p>
    <w:p w14:paraId="3C8335BB" w14:textId="77777777" w:rsidR="00DE1803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VII. PROVEDBA JAVNOG POZIVA I KONTROLA</w:t>
      </w:r>
    </w:p>
    <w:p w14:paraId="10B10880" w14:textId="77777777" w:rsidR="00DE1803" w:rsidRDefault="00DE1803">
      <w:pPr>
        <w:jc w:val="both"/>
        <w:rPr>
          <w:rFonts w:eastAsia="Calibri"/>
          <w:b/>
          <w:color w:val="000000"/>
          <w:lang w:eastAsia="en-US"/>
        </w:rPr>
      </w:pPr>
    </w:p>
    <w:p w14:paraId="729FC780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8.</w:t>
      </w:r>
    </w:p>
    <w:p w14:paraId="76B571C2" w14:textId="77777777" w:rsidR="00DE1803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 provedbu Programa zadužuje se Jedinstveni upravni odjel Općine Šandrovac, koji je ovlašten procijeniti vjerodostojnost podnijete dokumentacije i dokaza, te u slučaju sumnje u vjerodostojnost ovlašten je odbaciti zahtjev odnosno naložiti obvezu povrata potpore. </w:t>
      </w:r>
    </w:p>
    <w:p w14:paraId="29DA0DD9" w14:textId="77777777" w:rsidR="00DE1803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Odluku o dodjeli potpora donosi Općinski načelnik Općine Šandrovac na prijedlog Jedinstvenog upravnog odjela Općine Šandrovac.</w:t>
      </w:r>
    </w:p>
    <w:p w14:paraId="2D5206BD" w14:textId="77777777" w:rsidR="00DE1803" w:rsidRDefault="00000000">
      <w:pPr>
        <w:jc w:val="both"/>
      </w:pPr>
      <w:r>
        <w:t xml:space="preserve">Ukoliko nakon izvršene kontrole na terenu te podnesene dokumentacije od strane korisnika, </w:t>
      </w:r>
      <w:r>
        <w:rPr>
          <w:rFonts w:eastAsia="Calibri"/>
          <w:lang w:eastAsia="en-US"/>
        </w:rPr>
        <w:t>Jedinstveni upravni odjel Općine Šandrovac</w:t>
      </w:r>
      <w:r>
        <w:t xml:space="preserve"> utvrdi nepravilnosti u postupku korištenja potpore, Općinski načelnik Općine Šandrovac utvrditi će obvezu povrata dobivenih sredstava potpore.  </w:t>
      </w:r>
    </w:p>
    <w:p w14:paraId="3ED95062" w14:textId="77777777" w:rsidR="00DE1803" w:rsidRDefault="00DE1803">
      <w:pPr>
        <w:jc w:val="both"/>
        <w:rPr>
          <w:rFonts w:eastAsia="Calibri"/>
          <w:color w:val="000000"/>
          <w:lang w:eastAsia="en-US"/>
        </w:rPr>
      </w:pPr>
    </w:p>
    <w:p w14:paraId="31EDA3A2" w14:textId="77777777" w:rsidR="00DE1803" w:rsidRDefault="00000000">
      <w:pPr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VIII. ZAVRŠNE ODREDBE</w:t>
      </w:r>
    </w:p>
    <w:p w14:paraId="04AB4423" w14:textId="77777777" w:rsidR="00DE1803" w:rsidRDefault="00000000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Članak 9.</w:t>
      </w:r>
    </w:p>
    <w:p w14:paraId="3961B4BA" w14:textId="77777777" w:rsidR="00DE1803" w:rsidRDefault="00000000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Ovaj Javni poziv objaviti će se na oglasnim pločama Općine Šandrovac i web stranici Općine Šandrovac www.sandrovac.hr.</w:t>
      </w:r>
    </w:p>
    <w:p w14:paraId="745F1E61" w14:textId="77777777" w:rsidR="00DE1803" w:rsidRDefault="00000000">
      <w:pPr>
        <w:jc w:val="both"/>
      </w:pPr>
      <w:r>
        <w:t>Sve informacije mogu se dobiti u Jedinstvenom upravnom odjelu Općine Šandrovac osobno ili na broj telefona 043/874128.</w:t>
      </w:r>
    </w:p>
    <w:p w14:paraId="001D7524" w14:textId="77777777" w:rsidR="00DE1803" w:rsidRDefault="00DE1803">
      <w:pPr>
        <w:jc w:val="both"/>
      </w:pPr>
    </w:p>
    <w:p w14:paraId="052389F9" w14:textId="77777777" w:rsidR="00DE1803" w:rsidRDefault="00000000">
      <w:pPr>
        <w:jc w:val="center"/>
      </w:pPr>
      <w:r>
        <w:t>Općinski načelnik Općine Šandrovac</w:t>
      </w:r>
    </w:p>
    <w:p w14:paraId="3F70C929" w14:textId="77777777" w:rsidR="00DE1803" w:rsidRDefault="00000000">
      <w:pPr>
        <w:jc w:val="center"/>
      </w:pPr>
      <w:r>
        <w:t xml:space="preserve">Dario </w:t>
      </w:r>
      <w:proofErr w:type="spellStart"/>
      <w:r>
        <w:t>Halauš</w:t>
      </w:r>
      <w:proofErr w:type="spellEnd"/>
      <w:r>
        <w:t xml:space="preserve">, </w:t>
      </w:r>
      <w:proofErr w:type="spellStart"/>
      <w:r>
        <w:t>mag.ing.agr</w:t>
      </w:r>
      <w:proofErr w:type="spellEnd"/>
      <w:r>
        <w:t>.</w:t>
      </w:r>
    </w:p>
    <w:p w14:paraId="64E1F87A" w14:textId="77777777" w:rsidR="00DE1803" w:rsidRDefault="00DE1803">
      <w:pPr>
        <w:jc w:val="center"/>
      </w:pPr>
    </w:p>
    <w:sectPr w:rsidR="00DE180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0338" w14:textId="77777777" w:rsidR="00701AFF" w:rsidRDefault="00701AFF">
      <w:r>
        <w:separator/>
      </w:r>
    </w:p>
  </w:endnote>
  <w:endnote w:type="continuationSeparator" w:id="0">
    <w:p w14:paraId="2BFCDCD8" w14:textId="77777777" w:rsidR="00701AFF" w:rsidRDefault="0070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E0E7" w14:textId="77777777" w:rsidR="00701AFF" w:rsidRDefault="00701AFF">
      <w:r>
        <w:rPr>
          <w:color w:val="000000"/>
        </w:rPr>
        <w:separator/>
      </w:r>
    </w:p>
  </w:footnote>
  <w:footnote w:type="continuationSeparator" w:id="0">
    <w:p w14:paraId="1043946B" w14:textId="77777777" w:rsidR="00701AFF" w:rsidRDefault="0070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82F"/>
    <w:multiLevelType w:val="multilevel"/>
    <w:tmpl w:val="A2FACB5A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E44EAD"/>
    <w:multiLevelType w:val="multilevel"/>
    <w:tmpl w:val="1A06CA9C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86045EB"/>
    <w:multiLevelType w:val="multilevel"/>
    <w:tmpl w:val="F95011DA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A8343A7"/>
    <w:multiLevelType w:val="multilevel"/>
    <w:tmpl w:val="640A3C0E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B874F8D"/>
    <w:multiLevelType w:val="multilevel"/>
    <w:tmpl w:val="2EC0C262"/>
    <w:styleLink w:val="WWOutlineListStyle13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FBF11A3"/>
    <w:multiLevelType w:val="multilevel"/>
    <w:tmpl w:val="B532E374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4CB4A14"/>
    <w:multiLevelType w:val="multilevel"/>
    <w:tmpl w:val="5F1EA056"/>
    <w:styleLink w:val="WWOutlineListStyle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56B68BA"/>
    <w:multiLevelType w:val="multilevel"/>
    <w:tmpl w:val="CCAA33E8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C9239D3"/>
    <w:multiLevelType w:val="multilevel"/>
    <w:tmpl w:val="01103B48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6FB108A"/>
    <w:multiLevelType w:val="multilevel"/>
    <w:tmpl w:val="7F904F22"/>
    <w:styleLink w:val="WWOutlineListStyle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96C4154"/>
    <w:multiLevelType w:val="multilevel"/>
    <w:tmpl w:val="00FC385C"/>
    <w:styleLink w:val="WWOutlineListStyle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BFC1C25"/>
    <w:multiLevelType w:val="multilevel"/>
    <w:tmpl w:val="E550C0A4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F56348D"/>
    <w:multiLevelType w:val="multilevel"/>
    <w:tmpl w:val="A250734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C41422D"/>
    <w:multiLevelType w:val="multilevel"/>
    <w:tmpl w:val="FEA4616C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77188791">
    <w:abstractNumId w:val="4"/>
  </w:num>
  <w:num w:numId="2" w16cid:durableId="979380355">
    <w:abstractNumId w:val="10"/>
  </w:num>
  <w:num w:numId="3" w16cid:durableId="481892203">
    <w:abstractNumId w:val="9"/>
  </w:num>
  <w:num w:numId="4" w16cid:durableId="985666330">
    <w:abstractNumId w:val="6"/>
  </w:num>
  <w:num w:numId="5" w16cid:durableId="841118422">
    <w:abstractNumId w:val="1"/>
  </w:num>
  <w:num w:numId="6" w16cid:durableId="1999264397">
    <w:abstractNumId w:val="11"/>
  </w:num>
  <w:num w:numId="7" w16cid:durableId="1123305334">
    <w:abstractNumId w:val="5"/>
  </w:num>
  <w:num w:numId="8" w16cid:durableId="1610427659">
    <w:abstractNumId w:val="8"/>
  </w:num>
  <w:num w:numId="9" w16cid:durableId="1309288590">
    <w:abstractNumId w:val="7"/>
  </w:num>
  <w:num w:numId="10" w16cid:durableId="1019966344">
    <w:abstractNumId w:val="3"/>
  </w:num>
  <w:num w:numId="11" w16cid:durableId="2122799563">
    <w:abstractNumId w:val="13"/>
  </w:num>
  <w:num w:numId="12" w16cid:durableId="477495311">
    <w:abstractNumId w:val="2"/>
  </w:num>
  <w:num w:numId="13" w16cid:durableId="785468914">
    <w:abstractNumId w:val="12"/>
  </w:num>
  <w:num w:numId="14" w16cid:durableId="20085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E1803"/>
    <w:rsid w:val="00701AFF"/>
    <w:rsid w:val="00953721"/>
    <w:rsid w:val="009E1593"/>
    <w:rsid w:val="00D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99BB"/>
  <w15:docId w15:val="{07EDF7A0-BE77-4B2E-B3FA-C1CF3D4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3">
    <w:name w:val="WW_OutlineListStyle_13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  <w:lang w:eastAsia="hr-HR"/>
    </w:rPr>
  </w:style>
  <w:style w:type="numbering" w:customStyle="1" w:styleId="WWOutlineListStyle12">
    <w:name w:val="WW_OutlineListStyle_12"/>
    <w:basedOn w:val="Bezpopisa"/>
    <w:pPr>
      <w:numPr>
        <w:numId w:val="2"/>
      </w:numPr>
    </w:pPr>
  </w:style>
  <w:style w:type="numbering" w:customStyle="1" w:styleId="WWOutlineListStyle11">
    <w:name w:val="WW_OutlineListStyle_11"/>
    <w:basedOn w:val="Bezpopisa"/>
    <w:pPr>
      <w:numPr>
        <w:numId w:val="3"/>
      </w:numPr>
    </w:pPr>
  </w:style>
  <w:style w:type="numbering" w:customStyle="1" w:styleId="WWOutlineListStyle10">
    <w:name w:val="WW_OutlineListStyle_10"/>
    <w:basedOn w:val="Bezpopisa"/>
    <w:pPr>
      <w:numPr>
        <w:numId w:val="4"/>
      </w:numPr>
    </w:pPr>
  </w:style>
  <w:style w:type="numbering" w:customStyle="1" w:styleId="WWOutlineListStyle9">
    <w:name w:val="WW_OutlineListStyle_9"/>
    <w:basedOn w:val="Bezpopisa"/>
    <w:pPr>
      <w:numPr>
        <w:numId w:val="5"/>
      </w:numPr>
    </w:pPr>
  </w:style>
  <w:style w:type="numbering" w:customStyle="1" w:styleId="WWOutlineListStyle8">
    <w:name w:val="WW_OutlineListStyle_8"/>
    <w:basedOn w:val="Bezpopisa"/>
    <w:pPr>
      <w:numPr>
        <w:numId w:val="6"/>
      </w:numPr>
    </w:pPr>
  </w:style>
  <w:style w:type="numbering" w:customStyle="1" w:styleId="WWOutlineListStyle7">
    <w:name w:val="WW_OutlineListStyle_7"/>
    <w:basedOn w:val="Bezpopisa"/>
    <w:pPr>
      <w:numPr>
        <w:numId w:val="7"/>
      </w:numPr>
    </w:pPr>
  </w:style>
  <w:style w:type="numbering" w:customStyle="1" w:styleId="WWOutlineListStyle6">
    <w:name w:val="WW_OutlineListStyle_6"/>
    <w:basedOn w:val="Bezpopisa"/>
    <w:pPr>
      <w:numPr>
        <w:numId w:val="8"/>
      </w:numPr>
    </w:pPr>
  </w:style>
  <w:style w:type="numbering" w:customStyle="1" w:styleId="WWOutlineListStyle5">
    <w:name w:val="WW_OutlineListStyle_5"/>
    <w:basedOn w:val="Bezpopisa"/>
    <w:pPr>
      <w:numPr>
        <w:numId w:val="9"/>
      </w:numPr>
    </w:pPr>
  </w:style>
  <w:style w:type="numbering" w:customStyle="1" w:styleId="WWOutlineListStyle4">
    <w:name w:val="WW_OutlineListStyle_4"/>
    <w:basedOn w:val="Bezpopisa"/>
    <w:pPr>
      <w:numPr>
        <w:numId w:val="10"/>
      </w:numPr>
    </w:pPr>
  </w:style>
  <w:style w:type="numbering" w:customStyle="1" w:styleId="WWOutlineListStyle3">
    <w:name w:val="WW_OutlineListStyle_3"/>
    <w:basedOn w:val="Bezpopisa"/>
    <w:pPr>
      <w:numPr>
        <w:numId w:val="11"/>
      </w:numPr>
    </w:pPr>
  </w:style>
  <w:style w:type="numbering" w:customStyle="1" w:styleId="WWOutlineListStyle2">
    <w:name w:val="WW_OutlineListStyle_2"/>
    <w:basedOn w:val="Bezpopisa"/>
    <w:pPr>
      <w:numPr>
        <w:numId w:val="12"/>
      </w:numPr>
    </w:pPr>
  </w:style>
  <w:style w:type="numbering" w:customStyle="1" w:styleId="WWOutlineListStyle1">
    <w:name w:val="WW_OutlineListStyle_1"/>
    <w:basedOn w:val="Bezpopisa"/>
    <w:pPr>
      <w:numPr>
        <w:numId w:val="13"/>
      </w:numPr>
    </w:pPr>
  </w:style>
  <w:style w:type="numbering" w:customStyle="1" w:styleId="WWOutlineListStyle">
    <w:name w:val="WW_OutlineListStyle"/>
    <w:basedOn w:val="Bezpopis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5896</Characters>
  <Application>Microsoft Office Word</Application>
  <DocSecurity>0</DocSecurity>
  <Lines>49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 Karić</cp:lastModifiedBy>
  <cp:revision>2</cp:revision>
  <cp:lastPrinted>2024-10-25T12:41:00Z</cp:lastPrinted>
  <dcterms:created xsi:type="dcterms:W3CDTF">2025-10-28T09:59:00Z</dcterms:created>
  <dcterms:modified xsi:type="dcterms:W3CDTF">2025-10-28T09:59:00Z</dcterms:modified>
</cp:coreProperties>
</file>