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AEF1" w14:textId="77777777" w:rsidR="00D32EC6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45B124D8" wp14:editId="37DF5AFF">
            <wp:extent cx="752478" cy="952503"/>
            <wp:effectExtent l="0" t="0" r="9522" b="0"/>
            <wp:docPr id="963643887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ab/>
        <w:t xml:space="preserve">                  </w:t>
      </w:r>
      <w:r>
        <w:rPr>
          <w:noProof/>
        </w:rPr>
        <w:drawing>
          <wp:inline distT="0" distB="0" distL="0" distR="0" wp14:anchorId="0EB2AB07" wp14:editId="7757DC78">
            <wp:extent cx="2457450" cy="723903"/>
            <wp:effectExtent l="0" t="0" r="0" b="0"/>
            <wp:docPr id="190913418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 xml:space="preserve">   </w:t>
      </w:r>
    </w:p>
    <w:p w14:paraId="131E16FD" w14:textId="77777777" w:rsidR="00D32EC6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0464ADAC" w14:textId="77777777" w:rsidR="00D32EC6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25675715" w14:textId="77777777" w:rsidR="00D32EC6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088491EE" w14:textId="77777777" w:rsidR="00D32EC6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60DF0E02" w14:textId="77777777" w:rsidR="00D32EC6" w:rsidRDefault="00000000">
      <w:pPr>
        <w:ind w:left="-57" w:right="-57"/>
      </w:pPr>
      <w:r>
        <w:rPr>
          <w:b/>
        </w:rPr>
        <w:t xml:space="preserve">       OPĆINSKI NAČELNIK</w:t>
      </w:r>
    </w:p>
    <w:p w14:paraId="6829458E" w14:textId="77777777" w:rsidR="00D32EC6" w:rsidRDefault="00D32EC6">
      <w:pPr>
        <w:ind w:left="-57" w:right="-57"/>
        <w:rPr>
          <w:color w:val="000000"/>
        </w:rPr>
      </w:pPr>
    </w:p>
    <w:p w14:paraId="125E48D5" w14:textId="77777777" w:rsidR="00D32EC6" w:rsidRDefault="00000000">
      <w:pPr>
        <w:tabs>
          <w:tab w:val="center" w:pos="2410"/>
        </w:tabs>
        <w:ind w:left="-57" w:right="-57"/>
        <w:jc w:val="both"/>
      </w:pPr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461CCA9A" w14:textId="77777777" w:rsidR="00D32EC6" w:rsidRDefault="00000000">
      <w:pPr>
        <w:tabs>
          <w:tab w:val="center" w:pos="2410"/>
        </w:tabs>
        <w:ind w:left="-57" w:right="-57"/>
        <w:jc w:val="both"/>
      </w:pPr>
      <w:r>
        <w:rPr>
          <w:b/>
        </w:rPr>
        <w:t>URBROJ: 2103-15-03-25-4</w:t>
      </w:r>
    </w:p>
    <w:p w14:paraId="59954AC3" w14:textId="77777777" w:rsidR="00D32EC6" w:rsidRDefault="00000000">
      <w:pPr>
        <w:ind w:left="-57" w:right="-57"/>
        <w:rPr>
          <w:b/>
        </w:rPr>
      </w:pPr>
      <w:r>
        <w:rPr>
          <w:b/>
        </w:rPr>
        <w:t>U Šandrovcu, 28.10.2025.</w:t>
      </w:r>
    </w:p>
    <w:p w14:paraId="4F620C5B" w14:textId="77777777" w:rsidR="00D32EC6" w:rsidRDefault="00D32EC6">
      <w:pPr>
        <w:spacing w:line="360" w:lineRule="auto"/>
        <w:rPr>
          <w:color w:val="000000"/>
          <w:sz w:val="20"/>
        </w:rPr>
      </w:pPr>
    </w:p>
    <w:p w14:paraId="7F80E003" w14:textId="77777777" w:rsidR="00D32EC6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p w14:paraId="0E1ED4F2" w14:textId="77777777" w:rsidR="00D32EC6" w:rsidRDefault="00D32EC6">
      <w:pPr>
        <w:jc w:val="center"/>
        <w:rPr>
          <w:b/>
        </w:rPr>
      </w:pPr>
    </w:p>
    <w:p w14:paraId="4FDBF326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440BCB3A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za dodjelu potpore za umjetno </w:t>
      </w:r>
      <w:proofErr w:type="spellStart"/>
      <w:r>
        <w:rPr>
          <w:rFonts w:eastAsia="Calibri"/>
          <w:b/>
          <w:color w:val="000000"/>
          <w:lang w:eastAsia="en-US"/>
        </w:rPr>
        <w:t>osjemenjivanje</w:t>
      </w:r>
      <w:proofErr w:type="spellEnd"/>
      <w:r>
        <w:rPr>
          <w:rFonts w:eastAsia="Calibri"/>
          <w:b/>
          <w:color w:val="000000"/>
          <w:lang w:eastAsia="en-US"/>
        </w:rPr>
        <w:t xml:space="preserve"> krmača</w:t>
      </w:r>
    </w:p>
    <w:p w14:paraId="1380426B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14:paraId="3A80CE40" w14:textId="77777777" w:rsidR="00D32EC6" w:rsidRDefault="00D32EC6">
      <w:pPr>
        <w:rPr>
          <w:rFonts w:eastAsia="Calibri"/>
          <w:b/>
          <w:color w:val="000000"/>
          <w:lang w:eastAsia="en-US"/>
        </w:rPr>
      </w:pPr>
    </w:p>
    <w:p w14:paraId="7A753CBF" w14:textId="77777777" w:rsidR="00D32EC6" w:rsidRDefault="00D32EC6">
      <w:pPr>
        <w:rPr>
          <w:rFonts w:eastAsia="Calibri"/>
          <w:b/>
          <w:color w:val="000000"/>
          <w:lang w:eastAsia="en-US"/>
        </w:rPr>
      </w:pPr>
    </w:p>
    <w:p w14:paraId="7EA860DF" w14:textId="77777777" w:rsidR="00D32EC6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1C994406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3ED35B25" w14:textId="77777777" w:rsidR="00D32EC6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 xml:space="preserve">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krmača korisnicima potpora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4D5C606D" w14:textId="77777777" w:rsidR="00D32EC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6BEC0219" w14:textId="77777777" w:rsidR="00D32EC6" w:rsidRDefault="00D32EC6">
      <w:pPr>
        <w:jc w:val="both"/>
        <w:rPr>
          <w:rFonts w:eastAsia="Calibri"/>
          <w:color w:val="000000"/>
          <w:lang w:eastAsia="en-US"/>
        </w:rPr>
      </w:pPr>
    </w:p>
    <w:p w14:paraId="58196461" w14:textId="77777777" w:rsidR="00D32EC6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612CBB46" w14:textId="77777777" w:rsidR="00D32EC6" w:rsidRDefault="00D32EC6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0C1944B3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406D3974" w14:textId="77777777" w:rsidR="00D32EC6" w:rsidRDefault="00000000">
      <w:pPr>
        <w:jc w:val="both"/>
      </w:pPr>
      <w:r>
        <w:rPr>
          <w:color w:val="000000"/>
        </w:rPr>
        <w:t xml:space="preserve">Potpora </w:t>
      </w:r>
      <w:r>
        <w:rPr>
          <w:rFonts w:eastAsia="Calibri"/>
          <w:color w:val="000000"/>
          <w:lang w:eastAsia="en-US"/>
        </w:rPr>
        <w:t xml:space="preserve">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krmača na području Općine Šandrovac </w:t>
      </w:r>
      <w:r>
        <w:rPr>
          <w:color w:val="000000"/>
        </w:rPr>
        <w:t xml:space="preserve">odobriti će se korisniku za subvencioniranje troškova umjetnog </w:t>
      </w:r>
      <w:proofErr w:type="spellStart"/>
      <w:r>
        <w:rPr>
          <w:color w:val="000000"/>
        </w:rPr>
        <w:t>osjemenjivanja</w:t>
      </w:r>
      <w:proofErr w:type="spellEnd"/>
      <w:r>
        <w:rPr>
          <w:color w:val="000000"/>
        </w:rPr>
        <w:t xml:space="preserve"> krmača. </w:t>
      </w:r>
    </w:p>
    <w:p w14:paraId="3941FA59" w14:textId="77777777" w:rsidR="00D32EC6" w:rsidRDefault="00000000">
      <w:pPr>
        <w:jc w:val="both"/>
      </w:pPr>
      <w:r>
        <w:rPr>
          <w:color w:val="000000"/>
        </w:rPr>
        <w:t>Cilj potpore za</w:t>
      </w:r>
      <w:r>
        <w:rPr>
          <w:rFonts w:eastAsia="Calibri"/>
          <w:color w:val="000000"/>
          <w:lang w:eastAsia="en-US"/>
        </w:rPr>
        <w:t xml:space="preserve">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krmača je razvoj stočarske proizvodnje, obnova stočnog fonda te povećanje broja i  </w:t>
      </w:r>
      <w:r>
        <w:rPr>
          <w:color w:val="000000"/>
        </w:rPr>
        <w:t>konkurentnost obiteljskih gospodarstava.</w:t>
      </w:r>
    </w:p>
    <w:p w14:paraId="332DEEB1" w14:textId="77777777" w:rsidR="00D32EC6" w:rsidRDefault="00000000">
      <w:pPr>
        <w:jc w:val="both"/>
      </w:pPr>
      <w:r>
        <w:t xml:space="preserve">Potpora iznosi do 15,00 eura po krmači, a maksimalni iznos potpore iznosi do 150,00 eura za 10 krmača po poljoprivrednom gospodarstvu u jednoj kalendarskoj godini. </w:t>
      </w:r>
    </w:p>
    <w:p w14:paraId="042AC549" w14:textId="77777777" w:rsidR="00D32EC6" w:rsidRDefault="00000000">
      <w:pPr>
        <w:jc w:val="both"/>
      </w:pPr>
      <w:r>
        <w:t>Prihvatljivi troškovi su svi troškovi koji su nastali nakon 1. siječnja 2025. godine.</w:t>
      </w:r>
    </w:p>
    <w:p w14:paraId="77DF31D8" w14:textId="77777777" w:rsidR="00D32EC6" w:rsidRDefault="00000000">
      <w:pPr>
        <w:jc w:val="both"/>
      </w:pPr>
      <w:r>
        <w:t>Potpore se ne dodjeljuju za troškove PDV-a i drugih poreza, carina ili sličnih troškova.</w:t>
      </w:r>
    </w:p>
    <w:p w14:paraId="488831BD" w14:textId="77777777" w:rsidR="00D32EC6" w:rsidRPr="00651115" w:rsidRDefault="00000000">
      <w:pPr>
        <w:pStyle w:val="Bezproreda"/>
        <w:jc w:val="both"/>
        <w:rPr>
          <w:lang w:val="pl-PL"/>
        </w:rPr>
      </w:pPr>
      <w:r w:rsidRPr="00651115">
        <w:rPr>
          <w:rFonts w:ascii="Times New Roman" w:hAnsi="Times New Roman"/>
          <w:sz w:val="24"/>
          <w:szCs w:val="24"/>
          <w:lang w:val="hr-HR"/>
        </w:rPr>
        <w:t xml:space="preserve">U postupku odobravanja potpore primjenjuju se odredbe važeće </w:t>
      </w:r>
      <w:r w:rsidRPr="00651115">
        <w:rPr>
          <w:rFonts w:ascii="Times New Roman" w:eastAsia="Calibri" w:hAnsi="Times New Roman"/>
          <w:sz w:val="24"/>
          <w:szCs w:val="24"/>
          <w:lang w:val="hr-HR"/>
        </w:rPr>
        <w:t xml:space="preserve">Uredbe Komisije EU broj 1408/2013 od 18. prosinca 2013. godine o primjeni članka 107. i 108. </w:t>
      </w:r>
      <w:r w:rsidRPr="00651115">
        <w:rPr>
          <w:rFonts w:ascii="Times New Roman" w:eastAsia="Calibri" w:hAnsi="Times New Roman"/>
          <w:sz w:val="24"/>
          <w:szCs w:val="24"/>
          <w:lang w:val="pl-PL"/>
        </w:rPr>
        <w:t xml:space="preserve">Ugovora o financiranju Europske unije na potpore de minimis u poljoprivrednom sektoru </w:t>
      </w:r>
      <w:bookmarkStart w:id="0" w:name="_Hlk86749060"/>
      <w:r w:rsidRPr="00651115">
        <w:rPr>
          <w:rFonts w:ascii="Times New Roman" w:hAnsi="Times New Roman"/>
          <w:color w:val="000000"/>
          <w:sz w:val="24"/>
          <w:szCs w:val="24"/>
          <w:lang w:val="pl-PL"/>
        </w:rPr>
        <w:t>(SL L 352, 24.12.2013.) i Uredbom Komisije (EU) 2019/316 od 21. veljače 2019. o izmjeni Uredbe (EU) br. 1408/2013 o promjeni članka 107. i 108. Ugovora o funkcioniranju Europske unije na potpore de minimis u poljoprivrednom sektoru (SL L 51/1, 22.2.2019.) (dalje u tekstu: Uredba 1408/2013).</w:t>
      </w:r>
    </w:p>
    <w:bookmarkEnd w:id="0"/>
    <w:p w14:paraId="2BE90CAF" w14:textId="77777777" w:rsidR="00D32EC6" w:rsidRDefault="00000000">
      <w:pPr>
        <w:rPr>
          <w:b/>
        </w:rPr>
      </w:pPr>
      <w:r>
        <w:rPr>
          <w:b/>
        </w:rPr>
        <w:lastRenderedPageBreak/>
        <w:t>III. UVJETI ZA PODNOŠENJE ZAHTJEVA ZA POTPORU</w:t>
      </w:r>
    </w:p>
    <w:p w14:paraId="26985411" w14:textId="77777777" w:rsidR="00D32EC6" w:rsidRDefault="00D32EC6">
      <w:pPr>
        <w:rPr>
          <w:b/>
        </w:rPr>
      </w:pPr>
    </w:p>
    <w:p w14:paraId="3CDDD662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25764F03" w14:textId="77777777" w:rsidR="00D32EC6" w:rsidRDefault="00000000">
      <w:pPr>
        <w:jc w:val="both"/>
      </w:pPr>
      <w:r>
        <w:rPr>
          <w:color w:val="000000"/>
        </w:rPr>
        <w:t xml:space="preserve">Uvjeti za dodjelu potpore </w:t>
      </w:r>
      <w:r>
        <w:rPr>
          <w:rFonts w:eastAsia="Calibri"/>
          <w:color w:val="000000"/>
          <w:lang w:eastAsia="en-US"/>
        </w:rPr>
        <w:t xml:space="preserve">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krmača na području Općine Šandrovac</w:t>
      </w:r>
      <w:r>
        <w:rPr>
          <w:color w:val="000000"/>
        </w:rPr>
        <w:t xml:space="preserve"> su sljedeći: </w:t>
      </w:r>
    </w:p>
    <w:p w14:paraId="46C1DEA9" w14:textId="77777777" w:rsidR="00D32EC6" w:rsidRDefault="00000000">
      <w:pPr>
        <w:pStyle w:val="Odlomakpopisa"/>
        <w:numPr>
          <w:ilvl w:val="0"/>
          <w:numId w:val="14"/>
        </w:numPr>
        <w:ind w:left="0" w:firstLine="0"/>
        <w:jc w:val="both"/>
        <w:rPr>
          <w:color w:val="000000"/>
        </w:rPr>
      </w:pPr>
      <w:r>
        <w:rPr>
          <w:color w:val="000000"/>
        </w:rPr>
        <w:t>korisnici mogu biti poljoprivredna gospodarstva (OPG, obrti, trgovačka društva, zadruge registrirane za obavljanje poljoprivredne djelatnosti) upisana u Upisnik poljoprivrednih gospodarstava,</w:t>
      </w:r>
    </w:p>
    <w:p w14:paraId="1687D88E" w14:textId="77777777" w:rsidR="00D32EC6" w:rsidRDefault="00000000">
      <w:pPr>
        <w:pStyle w:val="Odlomakpopisa"/>
        <w:numPr>
          <w:ilvl w:val="0"/>
          <w:numId w:val="14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sjedište poljoprivrednog gospodarstva te stoka  za koju se traži potpora treba biti na području Općine Šandrovac, </w:t>
      </w:r>
    </w:p>
    <w:p w14:paraId="748B8D49" w14:textId="77777777" w:rsidR="00D32EC6" w:rsidRDefault="00000000">
      <w:pPr>
        <w:pStyle w:val="Odlomakpopisa"/>
        <w:numPr>
          <w:ilvl w:val="0"/>
          <w:numId w:val="14"/>
        </w:numPr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osjemenjivanje</w:t>
      </w:r>
      <w:proofErr w:type="spellEnd"/>
      <w:r>
        <w:rPr>
          <w:color w:val="000000"/>
        </w:rPr>
        <w:t xml:space="preserve"> treba biti izvršeno u tekućoj godini, a prije podnošenja zahtjeva za isplatu,</w:t>
      </w:r>
    </w:p>
    <w:p w14:paraId="28B81139" w14:textId="77777777" w:rsidR="00D32EC6" w:rsidRDefault="00000000">
      <w:pPr>
        <w:pStyle w:val="Odlomakpopisa"/>
        <w:numPr>
          <w:ilvl w:val="0"/>
          <w:numId w:val="14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potpora će se isplaćivati po ispostavljenom originalnom računu od strane veterinarske stanice koja ima sklopljen ugovor sa Općinom Šandrovac, u pravilu jednom mjesečno, sa priloženom specifikacijom obavljenih usluga po pojedinom korisniku te sa pripadajućim brojevima usluga i datumima </w:t>
      </w:r>
      <w:proofErr w:type="spellStart"/>
      <w:r>
        <w:rPr>
          <w:color w:val="000000"/>
        </w:rPr>
        <w:t>osjemenjivanja</w:t>
      </w:r>
      <w:proofErr w:type="spellEnd"/>
      <w:r>
        <w:rPr>
          <w:color w:val="000000"/>
        </w:rPr>
        <w:t>.</w:t>
      </w:r>
    </w:p>
    <w:p w14:paraId="38797A2B" w14:textId="77777777" w:rsidR="00D32EC6" w:rsidRDefault="00D32EC6">
      <w:pPr>
        <w:jc w:val="center"/>
        <w:rPr>
          <w:rFonts w:eastAsia="Calibri"/>
          <w:b/>
          <w:color w:val="000000"/>
          <w:lang w:eastAsia="en-US"/>
        </w:rPr>
      </w:pPr>
    </w:p>
    <w:p w14:paraId="2750A1E2" w14:textId="77777777" w:rsidR="00D32EC6" w:rsidRDefault="00D32EC6">
      <w:pPr>
        <w:jc w:val="center"/>
        <w:rPr>
          <w:rFonts w:eastAsia="Calibri"/>
          <w:b/>
          <w:color w:val="000000"/>
          <w:lang w:eastAsia="en-US"/>
        </w:rPr>
      </w:pPr>
    </w:p>
    <w:p w14:paraId="5B5F21E8" w14:textId="77777777" w:rsidR="00D32EC6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6BA4B412" w14:textId="77777777" w:rsidR="00D32EC6" w:rsidRDefault="00D32EC6">
      <w:pPr>
        <w:rPr>
          <w:rFonts w:eastAsia="Calibri"/>
          <w:b/>
          <w:color w:val="000000"/>
          <w:lang w:eastAsia="en-US"/>
        </w:rPr>
      </w:pPr>
    </w:p>
    <w:p w14:paraId="289CFADF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2950F8E2" w14:textId="77777777" w:rsidR="00D32EC6" w:rsidRDefault="00000000">
      <w:pPr>
        <w:jc w:val="both"/>
      </w:pPr>
      <w:r>
        <w:t>Potpore se odobravaju temeljem podnesenih zahtjeva za dodjelu potpora na propisanim obrascima.</w:t>
      </w:r>
    </w:p>
    <w:p w14:paraId="2268AE9A" w14:textId="77777777" w:rsidR="00D32EC6" w:rsidRDefault="00000000">
      <w:r>
        <w:t>Podnositelj zahtjeva, uz obrazac zahtjeva za odobravanje potpore (Prilog 1) mora priložiti sljedeću dokumentaciju:</w:t>
      </w:r>
    </w:p>
    <w:p w14:paraId="24FEFBC6" w14:textId="77777777" w:rsidR="00D32EC6" w:rsidRDefault="00000000">
      <w:pPr>
        <w:jc w:val="both"/>
      </w:pPr>
      <w:r>
        <w:t xml:space="preserve">1. preslik rješenja o upisu u Upisnik </w:t>
      </w:r>
      <w:r>
        <w:rPr>
          <w:color w:val="000000"/>
        </w:rPr>
        <w:t>poljoprivrednih gospodarstava (ukoliko je podnositelj zahtjeva obrtnik i presliku obrtnice),</w:t>
      </w:r>
    </w:p>
    <w:p w14:paraId="650DACC0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 xml:space="preserve">2.originalni račun izdan od strane nadležne veterinarske stanice, sa priloženom specifikacijom obavljenih usluga po pojedinom korisniku te sa pripadajućim brojevima usluga i datumima </w:t>
      </w:r>
      <w:proofErr w:type="spellStart"/>
      <w:r>
        <w:rPr>
          <w:color w:val="000000"/>
        </w:rPr>
        <w:t>osjemenjivanja</w:t>
      </w:r>
      <w:proofErr w:type="spellEnd"/>
      <w:r>
        <w:rPr>
          <w:color w:val="000000"/>
        </w:rPr>
        <w:t>,</w:t>
      </w:r>
    </w:p>
    <w:p w14:paraId="58A92913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14:paraId="6C99AA3F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 poduzetnicima (ispunjavaju samo pravne osobe)</w:t>
      </w:r>
    </w:p>
    <w:p w14:paraId="5E2525C0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5226221F" w14:textId="77777777" w:rsidR="00D32EC6" w:rsidRDefault="00000000">
      <w:pPr>
        <w:suppressAutoHyphens w:val="0"/>
        <w:jc w:val="both"/>
        <w:textAlignment w:val="auto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 odnosno preslika rješenja o Upisu u sudski registar – za pravne osobe,</w:t>
      </w:r>
    </w:p>
    <w:p w14:paraId="1BF7E445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0FFCD8DA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7217D5FE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17797753" w14:textId="77777777" w:rsidR="00D32EC6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29E35CFB" w14:textId="77777777" w:rsidR="00D32EC6" w:rsidRDefault="00D32EC6">
      <w:pPr>
        <w:jc w:val="both"/>
        <w:rPr>
          <w:rFonts w:eastAsia="Calibri"/>
          <w:lang w:eastAsia="en-US"/>
        </w:rPr>
      </w:pPr>
    </w:p>
    <w:p w14:paraId="1272DB02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 w14:paraId="5B489CB0" w14:textId="77777777" w:rsidR="00D32EC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0BAFF84A" w14:textId="77777777" w:rsidR="00D32EC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78D4D505" w14:textId="77777777" w:rsidR="00D32EC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Davatelj državne potpore dužan je korisniku potpore dostaviti obavijest da mu je dodijeljena potpora male vrijednosti sukladno Uredbi 1408/2013.</w:t>
      </w:r>
    </w:p>
    <w:p w14:paraId="17FD0C1E" w14:textId="77777777" w:rsidR="00D32EC6" w:rsidRDefault="00D32EC6">
      <w:pPr>
        <w:jc w:val="both"/>
        <w:rPr>
          <w:color w:val="000000"/>
        </w:rPr>
      </w:pPr>
    </w:p>
    <w:p w14:paraId="61C69292" w14:textId="77777777" w:rsidR="00D32EC6" w:rsidRDefault="00000000">
      <w:pPr>
        <w:rPr>
          <w:b/>
        </w:rPr>
      </w:pPr>
      <w:r>
        <w:rPr>
          <w:b/>
        </w:rPr>
        <w:t>V. NAČIN, MJESTO I ROK PODNOŠENJA ZAHTJEVA</w:t>
      </w:r>
    </w:p>
    <w:p w14:paraId="19F1C34F" w14:textId="77777777" w:rsidR="00D32EC6" w:rsidRDefault="00D32EC6">
      <w:pPr>
        <w:rPr>
          <w:b/>
        </w:rPr>
      </w:pPr>
    </w:p>
    <w:p w14:paraId="6ADE6020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701A8ED4" w14:textId="77777777" w:rsidR="00D32EC6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na području Općine Šandrovac </w:t>
      </w:r>
      <w:r>
        <w:rPr>
          <w:color w:val="000000"/>
        </w:rPr>
        <w:t xml:space="preserve">dostavljaju se unutar roka za dostavu zahtjeva odnosno od 28. listopada do 28. studenog 2025. godine do 15,00 sati, odnosno do utroška sredstava planiranih u proračunu Općine Šandrovac za 2025. godinu. </w:t>
      </w:r>
    </w:p>
    <w:p w14:paraId="45E647BD" w14:textId="77777777" w:rsidR="00D32EC6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 na području Općine Šandrovac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OSJEMENJIVANJE KRMAČA“ </w:t>
      </w:r>
    </w:p>
    <w:p w14:paraId="2E5AE6B7" w14:textId="77777777" w:rsidR="00D32EC6" w:rsidRDefault="00D32EC6">
      <w:pPr>
        <w:rPr>
          <w:b/>
        </w:rPr>
      </w:pPr>
    </w:p>
    <w:p w14:paraId="7051D823" w14:textId="77777777" w:rsidR="00D32EC6" w:rsidRDefault="00000000">
      <w:pPr>
        <w:rPr>
          <w:b/>
        </w:rPr>
      </w:pPr>
      <w:r>
        <w:rPr>
          <w:b/>
        </w:rPr>
        <w:t>VI. OSTALE INFORMACIJE</w:t>
      </w:r>
    </w:p>
    <w:p w14:paraId="0EDDB8DE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6B09E3C1" w14:textId="77777777" w:rsidR="00D32EC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75734B69" w14:textId="77777777" w:rsidR="00D32EC6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6320F55A" w14:textId="77777777" w:rsidR="00D32EC6" w:rsidRDefault="00D32EC6">
      <w:pPr>
        <w:jc w:val="both"/>
        <w:rPr>
          <w:rFonts w:eastAsia="Calibri"/>
          <w:color w:val="000000"/>
          <w:lang w:eastAsia="en-US"/>
        </w:rPr>
      </w:pPr>
    </w:p>
    <w:p w14:paraId="0271616E" w14:textId="77777777" w:rsidR="00D32EC6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52B3635F" w14:textId="77777777" w:rsidR="00D32EC6" w:rsidRDefault="00D32EC6">
      <w:pPr>
        <w:jc w:val="both"/>
        <w:rPr>
          <w:rFonts w:eastAsia="Calibri"/>
          <w:b/>
          <w:color w:val="000000"/>
          <w:lang w:eastAsia="en-US"/>
        </w:rPr>
      </w:pPr>
    </w:p>
    <w:p w14:paraId="46F80603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340B6B0C" w14:textId="77777777" w:rsidR="00D32EC6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3516698D" w14:textId="77777777" w:rsidR="00D32EC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37DC16EC" w14:textId="77777777" w:rsidR="00D32EC6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11682744" w14:textId="77777777" w:rsidR="00D32EC6" w:rsidRDefault="00D32EC6">
      <w:pPr>
        <w:jc w:val="both"/>
        <w:rPr>
          <w:rFonts w:eastAsia="Calibri"/>
          <w:color w:val="000000"/>
          <w:lang w:eastAsia="en-US"/>
        </w:rPr>
      </w:pPr>
    </w:p>
    <w:p w14:paraId="63B712C6" w14:textId="77777777" w:rsidR="00D32EC6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0158232E" w14:textId="77777777" w:rsidR="00D32EC6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2D4A48BF" w14:textId="77777777" w:rsidR="00D32EC6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15D5813C" w14:textId="77777777" w:rsidR="00D32EC6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3ACBA277" w14:textId="77777777" w:rsidR="00D32EC6" w:rsidRDefault="00D32EC6">
      <w:pPr>
        <w:jc w:val="both"/>
      </w:pPr>
    </w:p>
    <w:p w14:paraId="31249240" w14:textId="77777777" w:rsidR="00D32EC6" w:rsidRDefault="00000000">
      <w:pPr>
        <w:jc w:val="center"/>
      </w:pPr>
      <w:r>
        <w:t>Općinski načelnik Općine Šandrovac</w:t>
      </w:r>
    </w:p>
    <w:p w14:paraId="630B6954" w14:textId="77777777" w:rsidR="00D32EC6" w:rsidRDefault="00000000">
      <w:pPr>
        <w:jc w:val="center"/>
      </w:pPr>
      <w:r>
        <w:t xml:space="preserve">Dario </w:t>
      </w:r>
      <w:proofErr w:type="spellStart"/>
      <w:r>
        <w:t>Halauš</w:t>
      </w:r>
      <w:proofErr w:type="spellEnd"/>
      <w:r>
        <w:t xml:space="preserve">, </w:t>
      </w:r>
      <w:proofErr w:type="spellStart"/>
      <w:r>
        <w:t>mag.ing.agr</w:t>
      </w:r>
      <w:proofErr w:type="spellEnd"/>
      <w:r>
        <w:t>.</w:t>
      </w:r>
    </w:p>
    <w:p w14:paraId="47D4B1AD" w14:textId="77777777" w:rsidR="00D32EC6" w:rsidRDefault="00D32EC6">
      <w:pPr>
        <w:jc w:val="center"/>
      </w:pPr>
    </w:p>
    <w:sectPr w:rsidR="00D32EC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F9C7" w14:textId="77777777" w:rsidR="00304056" w:rsidRDefault="00304056">
      <w:r>
        <w:separator/>
      </w:r>
    </w:p>
  </w:endnote>
  <w:endnote w:type="continuationSeparator" w:id="0">
    <w:p w14:paraId="0CDB040D" w14:textId="77777777" w:rsidR="00304056" w:rsidRDefault="0030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4AED" w14:textId="77777777" w:rsidR="00304056" w:rsidRDefault="00304056">
      <w:r>
        <w:rPr>
          <w:color w:val="000000"/>
        </w:rPr>
        <w:separator/>
      </w:r>
    </w:p>
  </w:footnote>
  <w:footnote w:type="continuationSeparator" w:id="0">
    <w:p w14:paraId="74EED875" w14:textId="77777777" w:rsidR="00304056" w:rsidRDefault="0030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4B2"/>
    <w:multiLevelType w:val="multilevel"/>
    <w:tmpl w:val="15E2BFC8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5E6547E"/>
    <w:multiLevelType w:val="multilevel"/>
    <w:tmpl w:val="35B4C010"/>
    <w:styleLink w:val="WWOutlineListStyle1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4784F29"/>
    <w:multiLevelType w:val="multilevel"/>
    <w:tmpl w:val="451818BE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4A34674"/>
    <w:multiLevelType w:val="multilevel"/>
    <w:tmpl w:val="44F4B45C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6A42A3D"/>
    <w:multiLevelType w:val="multilevel"/>
    <w:tmpl w:val="2DE4099C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2314895"/>
    <w:multiLevelType w:val="multilevel"/>
    <w:tmpl w:val="78082C32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55D00DB"/>
    <w:multiLevelType w:val="multilevel"/>
    <w:tmpl w:val="E11218D8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1B0341D"/>
    <w:multiLevelType w:val="multilevel"/>
    <w:tmpl w:val="FB5CA9DA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460E57"/>
    <w:multiLevelType w:val="multilevel"/>
    <w:tmpl w:val="A46A1B18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A8E7BC5"/>
    <w:multiLevelType w:val="multilevel"/>
    <w:tmpl w:val="FABEFC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B297FB6"/>
    <w:multiLevelType w:val="multilevel"/>
    <w:tmpl w:val="923C8F3A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13D74B5"/>
    <w:multiLevelType w:val="multilevel"/>
    <w:tmpl w:val="135E498A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25E4E24"/>
    <w:multiLevelType w:val="multilevel"/>
    <w:tmpl w:val="DE68D414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D5A3105"/>
    <w:multiLevelType w:val="multilevel"/>
    <w:tmpl w:val="80F22C56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4435650">
    <w:abstractNumId w:val="1"/>
  </w:num>
  <w:num w:numId="2" w16cid:durableId="1115171956">
    <w:abstractNumId w:val="11"/>
  </w:num>
  <w:num w:numId="3" w16cid:durableId="2005475727">
    <w:abstractNumId w:val="0"/>
  </w:num>
  <w:num w:numId="4" w16cid:durableId="1964732429">
    <w:abstractNumId w:val="5"/>
  </w:num>
  <w:num w:numId="5" w16cid:durableId="781611358">
    <w:abstractNumId w:val="13"/>
  </w:num>
  <w:num w:numId="6" w16cid:durableId="1279142494">
    <w:abstractNumId w:val="12"/>
  </w:num>
  <w:num w:numId="7" w16cid:durableId="1092509262">
    <w:abstractNumId w:val="2"/>
  </w:num>
  <w:num w:numId="8" w16cid:durableId="103119284">
    <w:abstractNumId w:val="4"/>
  </w:num>
  <w:num w:numId="9" w16cid:durableId="1952325158">
    <w:abstractNumId w:val="8"/>
  </w:num>
  <w:num w:numId="10" w16cid:durableId="1189564396">
    <w:abstractNumId w:val="7"/>
  </w:num>
  <w:num w:numId="11" w16cid:durableId="480847948">
    <w:abstractNumId w:val="10"/>
  </w:num>
  <w:num w:numId="12" w16cid:durableId="1299338342">
    <w:abstractNumId w:val="6"/>
  </w:num>
  <w:num w:numId="13" w16cid:durableId="1352876988">
    <w:abstractNumId w:val="3"/>
  </w:num>
  <w:num w:numId="14" w16cid:durableId="1577397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2EC6"/>
    <w:rsid w:val="00304056"/>
    <w:rsid w:val="00651115"/>
    <w:rsid w:val="009E1593"/>
    <w:rsid w:val="00D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729E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2">
    <w:name w:val="WW_OutlineListStyle_12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1">
    <w:name w:val="WW_OutlineListStyle_11"/>
    <w:basedOn w:val="Bezpopisa"/>
    <w:pPr>
      <w:numPr>
        <w:numId w:val="2"/>
      </w:numPr>
    </w:pPr>
  </w:style>
  <w:style w:type="numbering" w:customStyle="1" w:styleId="WWOutlineListStyle10">
    <w:name w:val="WW_OutlineListStyle_10"/>
    <w:basedOn w:val="Bezpopisa"/>
    <w:pPr>
      <w:numPr>
        <w:numId w:val="3"/>
      </w:numPr>
    </w:pPr>
  </w:style>
  <w:style w:type="numbering" w:customStyle="1" w:styleId="WWOutlineListStyle9">
    <w:name w:val="WW_OutlineListStyle_9"/>
    <w:basedOn w:val="Bezpopisa"/>
    <w:pPr>
      <w:numPr>
        <w:numId w:val="4"/>
      </w:numPr>
    </w:pPr>
  </w:style>
  <w:style w:type="numbering" w:customStyle="1" w:styleId="WWOutlineListStyle8">
    <w:name w:val="WW_OutlineListStyle_8"/>
    <w:basedOn w:val="Bezpopisa"/>
    <w:pPr>
      <w:numPr>
        <w:numId w:val="5"/>
      </w:numPr>
    </w:pPr>
  </w:style>
  <w:style w:type="numbering" w:customStyle="1" w:styleId="WWOutlineListStyle7">
    <w:name w:val="WW_OutlineListStyle_7"/>
    <w:basedOn w:val="Bezpopisa"/>
    <w:pPr>
      <w:numPr>
        <w:numId w:val="6"/>
      </w:numPr>
    </w:pPr>
  </w:style>
  <w:style w:type="numbering" w:customStyle="1" w:styleId="WWOutlineListStyle6">
    <w:name w:val="WW_OutlineListStyle_6"/>
    <w:basedOn w:val="Bezpopisa"/>
    <w:pPr>
      <w:numPr>
        <w:numId w:val="7"/>
      </w:numPr>
    </w:pPr>
  </w:style>
  <w:style w:type="numbering" w:customStyle="1" w:styleId="WWOutlineListStyle5">
    <w:name w:val="WW_OutlineListStyle_5"/>
    <w:basedOn w:val="Bezpopisa"/>
    <w:pPr>
      <w:numPr>
        <w:numId w:val="8"/>
      </w:numPr>
    </w:pPr>
  </w:style>
  <w:style w:type="numbering" w:customStyle="1" w:styleId="WWOutlineListStyle4">
    <w:name w:val="WW_OutlineListStyle_4"/>
    <w:basedOn w:val="Bezpopisa"/>
    <w:pPr>
      <w:numPr>
        <w:numId w:val="9"/>
      </w:numPr>
    </w:pPr>
  </w:style>
  <w:style w:type="numbering" w:customStyle="1" w:styleId="WWOutlineListStyle3">
    <w:name w:val="WW_OutlineListStyle_3"/>
    <w:basedOn w:val="Bezpopisa"/>
    <w:pPr>
      <w:numPr>
        <w:numId w:val="10"/>
      </w:numPr>
    </w:pPr>
  </w:style>
  <w:style w:type="numbering" w:customStyle="1" w:styleId="WWOutlineListStyle2">
    <w:name w:val="WW_OutlineListStyle_2"/>
    <w:basedOn w:val="Bezpopisa"/>
    <w:pPr>
      <w:numPr>
        <w:numId w:val="11"/>
      </w:numPr>
    </w:pPr>
  </w:style>
  <w:style w:type="numbering" w:customStyle="1" w:styleId="WWOutlineListStyle1">
    <w:name w:val="WW_OutlineListStyle_1"/>
    <w:basedOn w:val="Bezpopisa"/>
    <w:pPr>
      <w:numPr>
        <w:numId w:val="12"/>
      </w:numPr>
    </w:pPr>
  </w:style>
  <w:style w:type="numbering" w:customStyle="1" w:styleId="WWOutlineListStyle">
    <w:name w:val="WW_OutlineListStyle"/>
    <w:basedOn w:val="Bezpopis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Spomenka Karić</cp:lastModifiedBy>
  <cp:revision>2</cp:revision>
  <cp:lastPrinted>2025-10-28T08:15:00Z</cp:lastPrinted>
  <dcterms:created xsi:type="dcterms:W3CDTF">2025-10-28T09:59:00Z</dcterms:created>
  <dcterms:modified xsi:type="dcterms:W3CDTF">2025-10-28T09:59:00Z</dcterms:modified>
</cp:coreProperties>
</file>